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84" w:rsidRPr="00FD1D70" w:rsidRDefault="007C0D84" w:rsidP="00135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0" o:spid="_x0000_s1026" type="#_x0000_t75" alt="LogoDDM-léto.jpg" style="position:absolute;margin-left:-8.55pt;margin-top:-9.75pt;width:84.5pt;height:78.1pt;z-index:-251653632;visibility:visible" wrapcoords="-191 0 -191 21392 21600 21392 21600 0 -191 0">
            <v:imagedata r:id="rId5" o:title=""/>
            <w10:wrap type="tight"/>
          </v:shape>
        </w:pict>
      </w:r>
      <w:r w:rsidRPr="00FD1D70">
        <w:rPr>
          <w:rFonts w:ascii="Times New Roman" w:hAnsi="Times New Roman"/>
          <w:b/>
          <w:bCs/>
          <w:sz w:val="30"/>
          <w:szCs w:val="30"/>
        </w:rPr>
        <w:t>Dům dětí a mládeže a Zařízení pro další vzdělávání pedagogických pracovníků Ústí nad Labem příspěvková organizace</w:t>
      </w:r>
    </w:p>
    <w:p w:rsidR="007C0D84" w:rsidRPr="00FD1D70" w:rsidRDefault="007C0D84" w:rsidP="00135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  <w:r w:rsidRPr="00FD1D70">
        <w:rPr>
          <w:rFonts w:ascii="Times New Roman" w:hAnsi="Times New Roman"/>
          <w:b/>
          <w:bCs/>
          <w:sz w:val="30"/>
          <w:szCs w:val="30"/>
        </w:rPr>
        <w:t>Velká Hradební 19, vchod z Bělehradské ulice</w:t>
      </w:r>
    </w:p>
    <w:p w:rsidR="007C0D84" w:rsidRPr="00FD1D70" w:rsidRDefault="007C0D84" w:rsidP="00135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FD1D70">
        <w:rPr>
          <w:rFonts w:ascii="Times New Roman" w:hAnsi="Times New Roman"/>
          <w:b/>
          <w:sz w:val="30"/>
          <w:szCs w:val="30"/>
        </w:rPr>
        <w:t>Tel.: 475 210 861 e-mail: info@ddmul.cz; www.ddmul.cz</w:t>
      </w:r>
    </w:p>
    <w:p w:rsidR="007C0D84" w:rsidRPr="00A06776" w:rsidRDefault="007C0D84" w:rsidP="00105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7C0D84" w:rsidRPr="00105A25" w:rsidRDefault="007C0D84" w:rsidP="00105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  <w:r w:rsidRPr="00105A25">
        <w:rPr>
          <w:rFonts w:ascii="Times New Roman" w:hAnsi="Times New Roman"/>
          <w:b/>
          <w:bCs/>
          <w:sz w:val="72"/>
          <w:szCs w:val="72"/>
        </w:rPr>
        <w:t>PŘIHLÁŠKA PRO DĚTI</w:t>
      </w:r>
    </w:p>
    <w:p w:rsidR="007C0D84" w:rsidRPr="00CC0C3F" w:rsidRDefault="007C0D84" w:rsidP="00105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CC0C3F">
        <w:rPr>
          <w:rFonts w:ascii="Times New Roman" w:hAnsi="Times New Roman"/>
          <w:sz w:val="48"/>
          <w:szCs w:val="48"/>
        </w:rPr>
        <w:t>Školní rok:__</w:t>
      </w:r>
      <w:r>
        <w:rPr>
          <w:rFonts w:ascii="Times New Roman" w:hAnsi="Times New Roman"/>
          <w:sz w:val="48"/>
          <w:szCs w:val="48"/>
        </w:rPr>
        <w:t>2015/16</w:t>
      </w:r>
      <w:r w:rsidRPr="00CC0C3F">
        <w:rPr>
          <w:rFonts w:ascii="Times New Roman" w:hAnsi="Times New Roman"/>
          <w:sz w:val="48"/>
          <w:szCs w:val="48"/>
        </w:rPr>
        <w:t>_________</w:t>
      </w:r>
    </w:p>
    <w:p w:rsidR="007C0D84" w:rsidRDefault="007C0D84" w:rsidP="00CC0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C0D84" w:rsidRPr="00CC0C3F" w:rsidRDefault="007C0D84" w:rsidP="00CC0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CC0C3F">
        <w:rPr>
          <w:rFonts w:ascii="Times New Roman" w:hAnsi="Times New Roman"/>
          <w:sz w:val="32"/>
          <w:szCs w:val="32"/>
        </w:rPr>
        <w:t>Název kroužku, kurzu:</w:t>
      </w:r>
      <w:r>
        <w:rPr>
          <w:rFonts w:ascii="Times New Roman" w:hAnsi="Times New Roman"/>
          <w:sz w:val="32"/>
          <w:szCs w:val="32"/>
        </w:rPr>
        <w:t xml:space="preserve">   Š A C H Y</w:t>
      </w:r>
    </w:p>
    <w:p w:rsidR="007C0D84" w:rsidRDefault="007C0D84" w:rsidP="00CC0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margin-left:-2pt;margin-top:-.15pt;width:538.25pt;height:.8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ZPIw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"/>
        </w:pict>
      </w:r>
    </w:p>
    <w:p w:rsidR="007C0D84" w:rsidRPr="00CC0C3F" w:rsidRDefault="007C0D84" w:rsidP="00CC0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CC0C3F">
        <w:rPr>
          <w:rFonts w:ascii="Times New Roman" w:hAnsi="Times New Roman"/>
          <w:sz w:val="32"/>
          <w:szCs w:val="32"/>
        </w:rPr>
        <w:t xml:space="preserve">Den schůzek: </w:t>
      </w:r>
      <w:r>
        <w:rPr>
          <w:rFonts w:ascii="Times New Roman" w:hAnsi="Times New Roman"/>
          <w:sz w:val="32"/>
          <w:szCs w:val="32"/>
        </w:rPr>
        <w:tab/>
      </w:r>
      <w:r w:rsidRPr="00CC0C3F">
        <w:rPr>
          <w:rFonts w:ascii="Times New Roman" w:hAnsi="Times New Roman"/>
          <w:sz w:val="32"/>
          <w:szCs w:val="32"/>
        </w:rPr>
        <w:t>po</w:t>
      </w:r>
      <w:r w:rsidRPr="00105A25">
        <w:rPr>
          <w:rFonts w:ascii="Times New Roman" w:hAnsi="Times New Roman"/>
          <w:sz w:val="48"/>
          <w:szCs w:val="48"/>
        </w:rPr>
        <w:t>□</w:t>
      </w:r>
      <w:r w:rsidRPr="00CC0C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  <w:t xml:space="preserve">    </w:t>
      </w:r>
      <w:r w:rsidRPr="00CC0C3F">
        <w:rPr>
          <w:rFonts w:ascii="Times New Roman" w:hAnsi="Times New Roman"/>
          <w:sz w:val="32"/>
          <w:szCs w:val="32"/>
        </w:rPr>
        <w:t>út</w:t>
      </w:r>
      <w:r w:rsidRPr="00105A25">
        <w:rPr>
          <w:rFonts w:ascii="Times New Roman" w:hAnsi="Times New Roman"/>
          <w:sz w:val="48"/>
          <w:szCs w:val="48"/>
        </w:rPr>
        <w:t>□</w:t>
      </w:r>
      <w:r w:rsidRPr="00CC0C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 w:rsidRPr="00CC0C3F">
        <w:rPr>
          <w:rFonts w:ascii="Times New Roman" w:hAnsi="Times New Roman"/>
          <w:sz w:val="32"/>
          <w:szCs w:val="32"/>
        </w:rPr>
        <w:t>st</w:t>
      </w:r>
      <w:r w:rsidRPr="002178C3">
        <w:rPr>
          <w:rFonts w:ascii="Times New Roman" w:hAnsi="Times New Roman"/>
          <w:sz w:val="48"/>
          <w:szCs w:val="48"/>
        </w:rPr>
        <w:t>□</w:t>
      </w:r>
      <w:r w:rsidRPr="00CC0C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  <w:t xml:space="preserve">     </w:t>
      </w:r>
      <w:r w:rsidRPr="00CC0C3F">
        <w:rPr>
          <w:rFonts w:ascii="Times New Roman" w:hAnsi="Times New Roman"/>
          <w:sz w:val="32"/>
          <w:szCs w:val="32"/>
        </w:rPr>
        <w:t>čt</w:t>
      </w:r>
      <w:r w:rsidRPr="002178C3">
        <w:rPr>
          <w:rFonts w:ascii="Times New Roman" w:hAnsi="Times New Roman"/>
          <w:sz w:val="48"/>
          <w:szCs w:val="48"/>
        </w:rPr>
        <w:t>□</w:t>
      </w:r>
      <w:r w:rsidRPr="00CC0C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 w:rsidRPr="00CC0C3F">
        <w:rPr>
          <w:rFonts w:ascii="Times New Roman" w:hAnsi="Times New Roman"/>
          <w:sz w:val="32"/>
          <w:szCs w:val="32"/>
        </w:rPr>
        <w:t>pá</w:t>
      </w:r>
      <w:r w:rsidRPr="002178C3">
        <w:rPr>
          <w:rFonts w:ascii="Times New Roman" w:hAnsi="Times New Roman"/>
          <w:sz w:val="48"/>
          <w:szCs w:val="48"/>
        </w:rPr>
        <w:t>□</w:t>
      </w:r>
      <w:r w:rsidRPr="00CC0C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CC0C3F">
        <w:rPr>
          <w:rFonts w:ascii="Times New Roman" w:hAnsi="Times New Roman"/>
          <w:sz w:val="32"/>
          <w:szCs w:val="32"/>
        </w:rPr>
        <w:t>čas:</w:t>
      </w:r>
    </w:p>
    <w:p w:rsidR="007C0D84" w:rsidRDefault="007C0D84" w:rsidP="009D09A3">
      <w:pPr>
        <w:tabs>
          <w:tab w:val="righ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8" type="#_x0000_t202" style="position:absolute;margin-left:-7.85pt;margin-top:0;width:554.05pt;height:39.45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" fillcolor="#d8d8d8">
            <v:textbox>
              <w:txbxContent>
                <w:p w:rsidR="007C0D84" w:rsidRPr="001566B2" w:rsidRDefault="007C0D84" w:rsidP="001566B2">
                  <w:pPr>
                    <w:rPr>
                      <w:b/>
                      <w:u w:val="single"/>
                    </w:rPr>
                  </w:pPr>
                  <w:r w:rsidRPr="001566B2">
                    <w:rPr>
                      <w:b/>
                      <w:u w:val="single"/>
                    </w:rPr>
                    <w:t>NEVYPLŇOVAT !!!</w:t>
                  </w:r>
                </w:p>
              </w:txbxContent>
            </v:textbox>
          </v:shape>
        </w:pict>
      </w:r>
    </w:p>
    <w:p w:rsidR="007C0D84" w:rsidRDefault="007C0D84" w:rsidP="009D09A3">
      <w:pPr>
        <w:tabs>
          <w:tab w:val="righ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Datum zahájení:</w:t>
      </w:r>
      <w:r>
        <w:rPr>
          <w:rFonts w:ascii="Times New Roman" w:hAnsi="Times New Roman"/>
          <w:sz w:val="32"/>
          <w:szCs w:val="32"/>
        </w:rPr>
        <w:tab/>
        <w:t>Datum ukončení:</w:t>
      </w:r>
    </w:p>
    <w:p w:rsidR="007C0D84" w:rsidRDefault="007C0D84" w:rsidP="001566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C0D84" w:rsidRPr="00CC0C3F" w:rsidRDefault="007C0D84" w:rsidP="001566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CC0C3F">
        <w:rPr>
          <w:rFonts w:ascii="Times New Roman" w:hAnsi="Times New Roman"/>
          <w:sz w:val="32"/>
          <w:szCs w:val="32"/>
        </w:rPr>
        <w:t>Jméno a příjmení:</w:t>
      </w:r>
      <w:r>
        <w:rPr>
          <w:rFonts w:ascii="Times New Roman" w:hAnsi="Times New Roman"/>
          <w:sz w:val="32"/>
          <w:szCs w:val="32"/>
        </w:rPr>
        <w:tab/>
      </w:r>
      <w:r w:rsidRPr="009D09A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CC0C3F">
        <w:rPr>
          <w:rFonts w:ascii="Times New Roman" w:hAnsi="Times New Roman"/>
          <w:sz w:val="32"/>
          <w:szCs w:val="32"/>
        </w:rPr>
        <w:t>Rodné číslo:</w:t>
      </w:r>
    </w:p>
    <w:p w:rsidR="007C0D84" w:rsidRDefault="007C0D84" w:rsidP="0010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 id="AutoShape 3" o:spid="_x0000_s1029" type="#_x0000_t32" style="position:absolute;margin-left:.1pt;margin-top:4.15pt;width:538.25pt;height:.8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Y/Iw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"/>
        </w:pict>
      </w:r>
    </w:p>
    <w:p w:rsidR="007C0D84" w:rsidRPr="00CC0C3F" w:rsidRDefault="007C0D84" w:rsidP="0010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CC0C3F">
        <w:rPr>
          <w:rFonts w:ascii="Times New Roman" w:hAnsi="Times New Roman"/>
          <w:sz w:val="32"/>
          <w:szCs w:val="32"/>
        </w:rPr>
        <w:t>Adresa bydliště:</w:t>
      </w:r>
    </w:p>
    <w:p w:rsidR="007C0D84" w:rsidRDefault="007C0D84" w:rsidP="0010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 id="AutoShape 5" o:spid="_x0000_s1030" type="#_x0000_t32" style="position:absolute;margin-left:.1pt;margin-top:.4pt;width:538.25pt;height:.8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AaJAIAAEA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"/>
        </w:pict>
      </w:r>
    </w:p>
    <w:p w:rsidR="007C0D84" w:rsidRPr="00CC0C3F" w:rsidRDefault="007C0D84" w:rsidP="0056188C">
      <w:pPr>
        <w:tabs>
          <w:tab w:val="righ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CC0C3F">
        <w:rPr>
          <w:rFonts w:ascii="Times New Roman" w:hAnsi="Times New Roman"/>
          <w:sz w:val="32"/>
          <w:szCs w:val="32"/>
        </w:rPr>
        <w:t xml:space="preserve">PSČ: </w:t>
      </w:r>
      <w:r>
        <w:rPr>
          <w:rFonts w:ascii="Times New Roman" w:hAnsi="Times New Roman"/>
          <w:sz w:val="32"/>
          <w:szCs w:val="32"/>
        </w:rPr>
        <w:tab/>
      </w:r>
      <w:r w:rsidRPr="00CC0C3F">
        <w:rPr>
          <w:rFonts w:ascii="Times New Roman" w:hAnsi="Times New Roman"/>
          <w:sz w:val="32"/>
          <w:szCs w:val="32"/>
        </w:rPr>
        <w:t>Státní občanství:</w:t>
      </w:r>
    </w:p>
    <w:p w:rsidR="007C0D84" w:rsidRDefault="007C0D84" w:rsidP="0056188C">
      <w:pPr>
        <w:tabs>
          <w:tab w:val="righ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 id="AutoShape 6" o:spid="_x0000_s1031" type="#_x0000_t32" style="position:absolute;margin-left:-1.7pt;margin-top:-.4pt;width:538.25pt;height:.8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"/>
        </w:pict>
      </w:r>
    </w:p>
    <w:p w:rsidR="007C0D84" w:rsidRPr="00CC0C3F" w:rsidRDefault="007C0D84" w:rsidP="0056188C">
      <w:pPr>
        <w:tabs>
          <w:tab w:val="righ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CC0C3F">
        <w:rPr>
          <w:rFonts w:ascii="Times New Roman" w:hAnsi="Times New Roman"/>
          <w:sz w:val="32"/>
          <w:szCs w:val="32"/>
        </w:rPr>
        <w:t xml:space="preserve">Mobil člena: </w:t>
      </w:r>
      <w:r>
        <w:rPr>
          <w:rFonts w:ascii="Times New Roman" w:hAnsi="Times New Roman"/>
          <w:sz w:val="32"/>
          <w:szCs w:val="32"/>
        </w:rPr>
        <w:tab/>
      </w:r>
      <w:r w:rsidRPr="00CC0C3F">
        <w:rPr>
          <w:rFonts w:ascii="Times New Roman" w:hAnsi="Times New Roman"/>
          <w:sz w:val="32"/>
          <w:szCs w:val="32"/>
        </w:rPr>
        <w:t>E-mail člena:</w:t>
      </w:r>
    </w:p>
    <w:p w:rsidR="007C0D84" w:rsidRDefault="007C0D84" w:rsidP="00234002">
      <w:pPr>
        <w:tabs>
          <w:tab w:val="righ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 id="AutoShape 8" o:spid="_x0000_s1032" type="#_x0000_t32" style="position:absolute;margin-left:.1pt;margin-top:-.2pt;width:538.25pt;height: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"/>
        </w:pict>
      </w:r>
    </w:p>
    <w:p w:rsidR="007C0D84" w:rsidRDefault="007C0D84" w:rsidP="0010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 id="AutoShape 9" o:spid="_x0000_s1033" type="#_x0000_t32" style="position:absolute;margin-left:-.8pt;margin-top:17.4pt;width:538.25pt;height: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"/>
        </w:pict>
      </w:r>
      <w:r w:rsidRPr="00CC0C3F">
        <w:rPr>
          <w:rFonts w:ascii="Times New Roman" w:hAnsi="Times New Roman"/>
          <w:sz w:val="32"/>
          <w:szCs w:val="32"/>
        </w:rPr>
        <w:t>Zdravotní potíže:</w:t>
      </w:r>
      <w:r w:rsidRPr="0023400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P</w:t>
      </w:r>
      <w:r w:rsidRPr="00CC0C3F">
        <w:rPr>
          <w:rFonts w:ascii="Times New Roman" w:hAnsi="Times New Roman"/>
          <w:sz w:val="32"/>
          <w:szCs w:val="32"/>
        </w:rPr>
        <w:t>ojišťovna:</w:t>
      </w:r>
    </w:p>
    <w:p w:rsidR="007C0D84" w:rsidRPr="00CC0C3F" w:rsidRDefault="007C0D84" w:rsidP="0010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C0D84" w:rsidRPr="00CC0C3F" w:rsidRDefault="007C0D84" w:rsidP="00234002">
      <w:pPr>
        <w:tabs>
          <w:tab w:val="righ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 id="AutoShape 10" o:spid="_x0000_s1034" type="#_x0000_t32" style="position:absolute;margin-left:.1pt;margin-top:17.5pt;width:538.25pt;height: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"/>
        </w:pict>
      </w:r>
      <w:r w:rsidRPr="00CC0C3F">
        <w:rPr>
          <w:rFonts w:ascii="Times New Roman" w:hAnsi="Times New Roman"/>
          <w:sz w:val="32"/>
          <w:szCs w:val="32"/>
        </w:rPr>
        <w:t>Zákonný zástupce:</w:t>
      </w:r>
      <w:r w:rsidRPr="00105A2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CC0C3F">
        <w:rPr>
          <w:rFonts w:ascii="Times New Roman" w:hAnsi="Times New Roman"/>
          <w:sz w:val="32"/>
          <w:szCs w:val="32"/>
        </w:rPr>
        <w:t>Mobil</w:t>
      </w:r>
      <w:r>
        <w:rPr>
          <w:rFonts w:ascii="Times New Roman" w:hAnsi="Times New Roman"/>
          <w:sz w:val="32"/>
          <w:szCs w:val="32"/>
        </w:rPr>
        <w:t xml:space="preserve"> 1</w:t>
      </w:r>
      <w:r w:rsidRPr="00CC0C3F">
        <w:rPr>
          <w:rFonts w:ascii="Times New Roman" w:hAnsi="Times New Roman"/>
          <w:sz w:val="32"/>
          <w:szCs w:val="32"/>
        </w:rPr>
        <w:t>:</w:t>
      </w:r>
    </w:p>
    <w:p w:rsidR="007C0D84" w:rsidRDefault="007C0D84" w:rsidP="0010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C0D84" w:rsidRPr="00CC0C3F" w:rsidRDefault="007C0D84" w:rsidP="00234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CC0C3F">
        <w:rPr>
          <w:rFonts w:ascii="Times New Roman" w:hAnsi="Times New Roman"/>
          <w:sz w:val="32"/>
          <w:szCs w:val="32"/>
        </w:rPr>
        <w:t>E-mail: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CC0C3F">
        <w:rPr>
          <w:rFonts w:ascii="Times New Roman" w:hAnsi="Times New Roman"/>
          <w:sz w:val="32"/>
          <w:szCs w:val="32"/>
        </w:rPr>
        <w:t>Mobil</w:t>
      </w:r>
      <w:r>
        <w:rPr>
          <w:rFonts w:ascii="Times New Roman" w:hAnsi="Times New Roman"/>
          <w:sz w:val="32"/>
          <w:szCs w:val="32"/>
        </w:rPr>
        <w:t xml:space="preserve"> 2</w:t>
      </w:r>
      <w:r w:rsidRPr="00CC0C3F">
        <w:rPr>
          <w:rFonts w:ascii="Times New Roman" w:hAnsi="Times New Roman"/>
          <w:sz w:val="32"/>
          <w:szCs w:val="32"/>
        </w:rPr>
        <w:t>:</w:t>
      </w:r>
    </w:p>
    <w:p w:rsidR="007C0D84" w:rsidRPr="00CC0C3F" w:rsidRDefault="007C0D84" w:rsidP="0056188C">
      <w:pPr>
        <w:tabs>
          <w:tab w:val="righ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 id="AutoShape 11" o:spid="_x0000_s1035" type="#_x0000_t32" style="position:absolute;margin-left:.1pt;margin-top:.1pt;width:538.25pt;height:.8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"/>
        </w:pict>
      </w:r>
    </w:p>
    <w:p w:rsidR="007C0D84" w:rsidRPr="00CC0C3F" w:rsidRDefault="007C0D84" w:rsidP="0056188C">
      <w:pPr>
        <w:tabs>
          <w:tab w:val="righ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CC0C3F">
        <w:rPr>
          <w:rFonts w:ascii="Times New Roman" w:hAnsi="Times New Roman"/>
          <w:sz w:val="32"/>
          <w:szCs w:val="32"/>
        </w:rPr>
        <w:t xml:space="preserve">Zaměstnavatel: </w:t>
      </w:r>
      <w:r>
        <w:rPr>
          <w:rFonts w:ascii="Times New Roman" w:hAnsi="Times New Roman"/>
          <w:sz w:val="32"/>
          <w:szCs w:val="32"/>
        </w:rPr>
        <w:tab/>
      </w:r>
    </w:p>
    <w:p w:rsidR="007C0D84" w:rsidRDefault="007C0D84" w:rsidP="00CC0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 id="AutoShape 12" o:spid="_x0000_s1036" type="#_x0000_t32" style="position:absolute;margin-left:-1.7pt;margin-top:.2pt;width:538.25pt;height:.8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AuIw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"/>
        </w:pict>
      </w:r>
    </w:p>
    <w:p w:rsidR="007C0D84" w:rsidRDefault="007C0D84" w:rsidP="00CC0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Další zákonný zástupce:_______________________________________________ </w:t>
      </w:r>
    </w:p>
    <w:p w:rsidR="007C0D84" w:rsidRDefault="007C0D84" w:rsidP="00CC0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C0D84" w:rsidRDefault="007C0D84" w:rsidP="00CC0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32"/>
          <w:szCs w:val="32"/>
        </w:rPr>
        <w:t>E-mail:__________________________________Mobil_____________________</w:t>
      </w:r>
      <w:r>
        <w:rPr>
          <w:rFonts w:ascii="Times New Roman" w:hAnsi="Times New Roman"/>
          <w:sz w:val="32"/>
          <w:szCs w:val="32"/>
        </w:rPr>
        <w:br/>
      </w:r>
      <w:r w:rsidRPr="00CC0C3F">
        <w:rPr>
          <w:rFonts w:ascii="Times New Roman" w:hAnsi="Times New Roman"/>
          <w:sz w:val="32"/>
          <w:szCs w:val="32"/>
        </w:rPr>
        <w:t xml:space="preserve">Navštěvovalo dítě v předešlých letech kroužky v DDM? </w:t>
      </w:r>
      <w:r>
        <w:rPr>
          <w:rFonts w:ascii="Times New Roman" w:hAnsi="Times New Roman"/>
          <w:sz w:val="32"/>
          <w:szCs w:val="32"/>
        </w:rPr>
        <w:tab/>
      </w:r>
      <w:r w:rsidRPr="00CC0C3F">
        <w:rPr>
          <w:rFonts w:ascii="Times New Roman" w:hAnsi="Times New Roman"/>
          <w:sz w:val="32"/>
          <w:szCs w:val="32"/>
        </w:rPr>
        <w:t>ano</w:t>
      </w:r>
      <w:r w:rsidRPr="00105A25">
        <w:rPr>
          <w:rFonts w:ascii="Times New Roman" w:hAnsi="Times New Roman"/>
          <w:sz w:val="48"/>
          <w:szCs w:val="48"/>
        </w:rPr>
        <w:t>□</w:t>
      </w:r>
      <w:r>
        <w:rPr>
          <w:rFonts w:ascii="Times New Roman" w:hAnsi="Times New Roman"/>
          <w:sz w:val="48"/>
          <w:szCs w:val="48"/>
        </w:rPr>
        <w:t xml:space="preserve">  </w:t>
      </w:r>
      <w:r w:rsidRPr="00CC0C3F">
        <w:rPr>
          <w:rFonts w:ascii="Times New Roman" w:hAnsi="Times New Roman"/>
          <w:sz w:val="32"/>
          <w:szCs w:val="32"/>
        </w:rPr>
        <w:t xml:space="preserve"> ne</w:t>
      </w:r>
      <w:r w:rsidRPr="00105A25">
        <w:rPr>
          <w:rFonts w:ascii="Times New Roman" w:hAnsi="Times New Roman"/>
          <w:sz w:val="48"/>
          <w:szCs w:val="48"/>
        </w:rPr>
        <w:t>□</w:t>
      </w:r>
    </w:p>
    <w:p w:rsidR="007C0D84" w:rsidRDefault="007C0D84" w:rsidP="00CC0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C0D84" w:rsidRPr="00CC0C3F" w:rsidRDefault="007C0D84" w:rsidP="00CC0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</w:t>
      </w:r>
      <w:r w:rsidRPr="00234002">
        <w:rPr>
          <w:rFonts w:ascii="Times New Roman" w:hAnsi="Times New Roman"/>
          <w:sz w:val="32"/>
          <w:szCs w:val="32"/>
        </w:rPr>
        <w:t> aktuálním roce navštěvuje:</w:t>
      </w:r>
      <w:r>
        <w:rPr>
          <w:rFonts w:ascii="Times New Roman" w:hAnsi="Times New Roman"/>
          <w:sz w:val="32"/>
          <w:szCs w:val="32"/>
        </w:rPr>
        <w:t xml:space="preserve">   NIC </w:t>
      </w:r>
      <w:r w:rsidRPr="00105A25">
        <w:rPr>
          <w:rFonts w:ascii="Times New Roman" w:hAnsi="Times New Roman"/>
          <w:sz w:val="48"/>
          <w:szCs w:val="48"/>
        </w:rPr>
        <w:t>□</w:t>
      </w:r>
      <w:r>
        <w:rPr>
          <w:rFonts w:ascii="Times New Roman" w:hAnsi="Times New Roman"/>
          <w:sz w:val="48"/>
          <w:szCs w:val="48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MŠ </w:t>
      </w:r>
      <w:r w:rsidRPr="00105A25">
        <w:rPr>
          <w:rFonts w:ascii="Times New Roman" w:hAnsi="Times New Roman"/>
          <w:sz w:val="48"/>
          <w:szCs w:val="48"/>
        </w:rPr>
        <w:t>□</w:t>
      </w:r>
      <w:r>
        <w:rPr>
          <w:rFonts w:ascii="Times New Roman" w:hAnsi="Times New Roman"/>
          <w:sz w:val="48"/>
          <w:szCs w:val="48"/>
        </w:rPr>
        <w:t xml:space="preserve">  </w:t>
      </w:r>
      <w:r w:rsidRPr="00234002">
        <w:rPr>
          <w:rFonts w:ascii="Times New Roman" w:hAnsi="Times New Roman"/>
          <w:sz w:val="32"/>
          <w:szCs w:val="32"/>
        </w:rPr>
        <w:t>ZŠ</w:t>
      </w:r>
      <w:r>
        <w:rPr>
          <w:rFonts w:ascii="Times New Roman" w:hAnsi="Times New Roman"/>
          <w:sz w:val="32"/>
          <w:szCs w:val="32"/>
        </w:rPr>
        <w:t xml:space="preserve"> </w:t>
      </w:r>
      <w:r w:rsidRPr="00105A25">
        <w:rPr>
          <w:rFonts w:ascii="Times New Roman" w:hAnsi="Times New Roman"/>
          <w:sz w:val="48"/>
          <w:szCs w:val="48"/>
        </w:rPr>
        <w:t>□</w:t>
      </w:r>
      <w:r w:rsidRPr="0023400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S</w:t>
      </w:r>
      <w:r w:rsidRPr="00234002">
        <w:rPr>
          <w:rFonts w:ascii="Times New Roman" w:hAnsi="Times New Roman"/>
          <w:sz w:val="32"/>
          <w:szCs w:val="32"/>
        </w:rPr>
        <w:t>Š</w:t>
      </w:r>
      <w:r>
        <w:rPr>
          <w:rFonts w:ascii="Times New Roman" w:hAnsi="Times New Roman"/>
          <w:sz w:val="32"/>
          <w:szCs w:val="32"/>
        </w:rPr>
        <w:t xml:space="preserve"> - SOU </w:t>
      </w:r>
      <w:r w:rsidRPr="00105A25">
        <w:rPr>
          <w:rFonts w:ascii="Times New Roman" w:hAnsi="Times New Roman"/>
          <w:sz w:val="48"/>
          <w:szCs w:val="48"/>
        </w:rPr>
        <w:t>□</w:t>
      </w:r>
      <w:r w:rsidRPr="0023400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23400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</w:t>
      </w:r>
    </w:p>
    <w:p w:rsidR="007C0D84" w:rsidRDefault="007C0D84" w:rsidP="009D09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32"/>
          <w:szCs w:val="32"/>
        </w:rPr>
        <w:t>Jsem seznámen s výňatkem vnitřního řádu</w:t>
      </w:r>
      <w:r w:rsidRPr="00CC0C3F">
        <w:rPr>
          <w:rFonts w:ascii="Times New Roman" w:hAnsi="Times New Roman"/>
          <w:i/>
          <w:iCs/>
          <w:sz w:val="32"/>
          <w:szCs w:val="32"/>
        </w:rPr>
        <w:t xml:space="preserve"> na druhé straně přihlášky</w:t>
      </w:r>
    </w:p>
    <w:p w:rsidR="007C0D84" w:rsidRDefault="007C0D84" w:rsidP="009D09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D84" w:rsidRDefault="007C0D84" w:rsidP="009D09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D84" w:rsidRDefault="007C0D84" w:rsidP="009D09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C3F">
        <w:rPr>
          <w:rFonts w:ascii="Times New Roman" w:hAnsi="Times New Roman"/>
          <w:sz w:val="24"/>
          <w:szCs w:val="24"/>
        </w:rPr>
        <w:t>V Ústí nad Labem dne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C0C3F">
        <w:rPr>
          <w:rFonts w:ascii="Times New Roman" w:hAnsi="Times New Roman"/>
          <w:sz w:val="24"/>
          <w:szCs w:val="24"/>
        </w:rPr>
        <w:t xml:space="preserve"> podpis zákonného zástupce:</w:t>
      </w:r>
    </w:p>
    <w:p w:rsidR="007C0D84" w:rsidRDefault="007C0D84" w:rsidP="00A06776">
      <w:pPr>
        <w:ind w:firstLine="357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8"/>
          <w:szCs w:val="28"/>
          <w:u w:val="single"/>
        </w:rPr>
        <w:t>Výňatek z vnitřního řádu Domu dětí a mládeže a Zařízení pro DVPP Ústí n. L., p. o.</w:t>
      </w:r>
    </w:p>
    <w:p w:rsidR="007C0D84" w:rsidRPr="00E45144" w:rsidRDefault="007C0D84" w:rsidP="009C2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7C0D84" w:rsidRDefault="007C0D84" w:rsidP="009C263C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5864">
        <w:rPr>
          <w:rFonts w:ascii="Times New Roman" w:hAnsi="Times New Roman"/>
          <w:b/>
          <w:sz w:val="24"/>
          <w:szCs w:val="24"/>
        </w:rPr>
        <w:t xml:space="preserve">Dům dětí a mládeže </w:t>
      </w:r>
      <w:r>
        <w:rPr>
          <w:rFonts w:ascii="Times New Roman" w:hAnsi="Times New Roman"/>
          <w:b/>
          <w:sz w:val="24"/>
          <w:szCs w:val="24"/>
        </w:rPr>
        <w:t xml:space="preserve">a Zařízení pro DVPP </w:t>
      </w:r>
      <w:r w:rsidRPr="00AC5864">
        <w:rPr>
          <w:rFonts w:ascii="Times New Roman" w:hAnsi="Times New Roman"/>
          <w:b/>
          <w:sz w:val="24"/>
          <w:szCs w:val="24"/>
        </w:rPr>
        <w:t>Ústí n. L., příspěvková organizace (</w:t>
      </w:r>
      <w:r>
        <w:rPr>
          <w:rFonts w:ascii="Times New Roman" w:hAnsi="Times New Roman"/>
          <w:b/>
          <w:sz w:val="24"/>
          <w:szCs w:val="24"/>
        </w:rPr>
        <w:t>organizace, zařízení</w:t>
      </w:r>
      <w:r w:rsidRPr="00AC5864">
        <w:rPr>
          <w:rFonts w:ascii="Times New Roman" w:hAnsi="Times New Roman"/>
          <w:b/>
          <w:sz w:val="24"/>
          <w:szCs w:val="24"/>
        </w:rPr>
        <w:t>) je školské zařízení – středisko volného času</w:t>
      </w:r>
      <w:r w:rsidRPr="00FE06CD">
        <w:rPr>
          <w:rFonts w:ascii="Times New Roman" w:hAnsi="Times New Roman"/>
          <w:sz w:val="24"/>
          <w:szCs w:val="24"/>
        </w:rPr>
        <w:t>, které se řídí zákonem č. 561/2004Sb., o předškolním, základním, středním, vyšším odborném a jiném vzdělávání, ve znění pozdějších předpisů. Dále pak zákonem č. 563/2004 Sb., o pedagogických pracovnících a vyhláškou MŠMT ČR č. 74/2005Sb., o zájmovém vzdělávání.</w:t>
      </w:r>
    </w:p>
    <w:p w:rsidR="007C0D84" w:rsidRPr="00722884" w:rsidRDefault="007C0D84" w:rsidP="009C263C">
      <w:pPr>
        <w:pStyle w:val="ListParagraph"/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/>
        <w:jc w:val="both"/>
        <w:rPr>
          <w:rFonts w:ascii="Times New Roman" w:hAnsi="Times New Roman"/>
          <w:sz w:val="12"/>
          <w:szCs w:val="12"/>
        </w:rPr>
      </w:pPr>
    </w:p>
    <w:p w:rsidR="007C0D84" w:rsidRDefault="007C0D84" w:rsidP="009C263C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5864">
        <w:rPr>
          <w:rFonts w:ascii="Times New Roman" w:hAnsi="Times New Roman"/>
          <w:b/>
          <w:sz w:val="24"/>
          <w:szCs w:val="24"/>
        </w:rPr>
        <w:t>Účastník zájmového vzdělávání, v případě nezletilosti zákonný zástupce účastníka, stvrzuje svým podpisem, že je zdravý a nemá skryté zdravotní potíže, bere plnou zodpovědnost za problémy, které by mohly vzniknout zamlčením informací.</w:t>
      </w:r>
      <w:r w:rsidRPr="00FE06CD">
        <w:rPr>
          <w:rFonts w:ascii="Times New Roman" w:hAnsi="Times New Roman"/>
          <w:sz w:val="24"/>
          <w:szCs w:val="24"/>
        </w:rPr>
        <w:t xml:space="preserve"> Dále, že uhradí škody, které způsobí z nedbalosti, nekázně a jiných důvodů. Za cestu nezletilých účastníků do kroužku a zpět berou zodpovědnost jejich zákonní zástupci</w:t>
      </w:r>
      <w:r>
        <w:rPr>
          <w:rFonts w:ascii="Times New Roman" w:hAnsi="Times New Roman"/>
          <w:sz w:val="24"/>
          <w:szCs w:val="24"/>
        </w:rPr>
        <w:t>.</w:t>
      </w:r>
    </w:p>
    <w:p w:rsidR="007C0D84" w:rsidRPr="00722884" w:rsidRDefault="007C0D84" w:rsidP="009C263C">
      <w:pPr>
        <w:pStyle w:val="ListParagraph"/>
        <w:rPr>
          <w:rFonts w:ascii="Times New Roman" w:hAnsi="Times New Roman"/>
          <w:sz w:val="12"/>
          <w:szCs w:val="12"/>
        </w:rPr>
      </w:pPr>
    </w:p>
    <w:p w:rsidR="007C0D84" w:rsidRDefault="007C0D84" w:rsidP="009C263C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5864">
        <w:rPr>
          <w:rFonts w:ascii="Times New Roman" w:hAnsi="Times New Roman"/>
          <w:b/>
          <w:sz w:val="24"/>
          <w:szCs w:val="24"/>
        </w:rPr>
        <w:t>Členem zájmového útvaru (kroužku, kurzu) se stane ten, kdo odevzdá řádně vyplněnou přihlášku a zaplatí úplatu zájmového útvaru v daném termínu.</w:t>
      </w:r>
      <w:r w:rsidRPr="00DC0765">
        <w:rPr>
          <w:rFonts w:ascii="Times New Roman" w:hAnsi="Times New Roman"/>
          <w:sz w:val="24"/>
          <w:szCs w:val="24"/>
        </w:rPr>
        <w:t xml:space="preserve"> Výše úplaty je dána vnitřním předpisem organizace. Pokud z mimořádně vážných důvodů dojde k dlouhodobému přerušení docházky, eventuálně k vystoupení ze zájmového útvaru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65">
        <w:rPr>
          <w:rFonts w:ascii="Times New Roman" w:hAnsi="Times New Roman"/>
          <w:sz w:val="24"/>
          <w:szCs w:val="24"/>
        </w:rPr>
        <w:t>během školního roku, oznámí účastník, v případě nezl</w:t>
      </w:r>
      <w:r>
        <w:rPr>
          <w:rFonts w:ascii="Times New Roman" w:hAnsi="Times New Roman"/>
          <w:sz w:val="24"/>
          <w:szCs w:val="24"/>
        </w:rPr>
        <w:t xml:space="preserve">etilosti jeho zákonný zástupce, </w:t>
      </w:r>
      <w:r w:rsidRPr="00DC0765">
        <w:rPr>
          <w:rFonts w:ascii="Times New Roman" w:hAnsi="Times New Roman"/>
          <w:sz w:val="24"/>
          <w:szCs w:val="24"/>
        </w:rPr>
        <w:t>tuto skutečnost písemně. Při absenci je třeba se předem omluvit. Účastník zájmového vzdělávání bere na vědomí, že</w:t>
      </w:r>
      <w:r w:rsidRPr="00DC07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0765">
        <w:rPr>
          <w:rFonts w:ascii="Times New Roman" w:hAnsi="Times New Roman"/>
          <w:bCs/>
          <w:sz w:val="24"/>
          <w:szCs w:val="24"/>
        </w:rPr>
        <w:t>po třítýdenní neomluvené absenci bude ze zájmového útvaru vyškrtnuto</w:t>
      </w:r>
      <w:r w:rsidRPr="00DC0765">
        <w:rPr>
          <w:rFonts w:ascii="Times New Roman" w:hAnsi="Times New Roman"/>
          <w:sz w:val="24"/>
          <w:szCs w:val="24"/>
        </w:rPr>
        <w:t>, aniž by tím vznikal nárok na úlevu z platby či dokonce na vrácení kurzovného, poplatku za zájmový kroužek. Při řádném odhlášení se kurzovné vrací v poměrné nevyčerpané výši od měsíce následujícího od písemného odhlášení.</w:t>
      </w:r>
    </w:p>
    <w:p w:rsidR="007C0D84" w:rsidRPr="00722884" w:rsidRDefault="007C0D84" w:rsidP="009C263C">
      <w:pPr>
        <w:pStyle w:val="ListParagraph"/>
        <w:rPr>
          <w:rFonts w:ascii="Times New Roman" w:hAnsi="Times New Roman"/>
          <w:sz w:val="12"/>
          <w:szCs w:val="12"/>
        </w:rPr>
      </w:pPr>
    </w:p>
    <w:p w:rsidR="007C0D84" w:rsidRPr="00722884" w:rsidRDefault="007C0D84" w:rsidP="009C263C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C0765">
        <w:rPr>
          <w:rFonts w:ascii="Times New Roman" w:hAnsi="Times New Roman"/>
          <w:sz w:val="24"/>
          <w:szCs w:val="24"/>
        </w:rPr>
        <w:t xml:space="preserve">Pravidelná zájmová činnost probíhá zpravidla od poloviny září do poloviny června následujícího roku. O vedlejších prázdninách a v době svátků se pravidelná zájmová činnost zpravidla </w:t>
      </w:r>
      <w:r>
        <w:rPr>
          <w:rFonts w:ascii="Times New Roman" w:hAnsi="Times New Roman"/>
          <w:sz w:val="24"/>
          <w:szCs w:val="24"/>
        </w:rPr>
        <w:t xml:space="preserve">nekoná, </w:t>
      </w:r>
      <w:r w:rsidRPr="00DC0765">
        <w:rPr>
          <w:rFonts w:ascii="Times New Roman" w:hAnsi="Times New Roman"/>
          <w:sz w:val="24"/>
          <w:szCs w:val="24"/>
        </w:rPr>
        <w:t>DDM má prázdninový program.</w:t>
      </w:r>
    </w:p>
    <w:p w:rsidR="007C0D84" w:rsidRPr="00722884" w:rsidRDefault="007C0D84" w:rsidP="009C263C">
      <w:pPr>
        <w:pStyle w:val="ListParagraph"/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/>
        <w:jc w:val="both"/>
        <w:rPr>
          <w:rFonts w:ascii="Times New Roman" w:hAnsi="Times New Roman"/>
          <w:sz w:val="12"/>
          <w:szCs w:val="12"/>
        </w:rPr>
      </w:pPr>
    </w:p>
    <w:p w:rsidR="007C0D84" w:rsidRDefault="007C0D84" w:rsidP="009C263C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Organizace</w:t>
      </w:r>
      <w:r w:rsidRPr="00DC0765">
        <w:rPr>
          <w:rFonts w:ascii="Times New Roman" w:hAnsi="Times New Roman"/>
          <w:sz w:val="24"/>
          <w:szCs w:val="24"/>
        </w:rPr>
        <w:t xml:space="preserve"> si vyhrazuje právo ponechat si určitý počet výrobků členů kroužků a kurzů (keramika, výtvarné práce atd.) pro vlastní potřebu. V keramické peci se vypalují pouze předměty vyrobené při práci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65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DC0765">
        <w:rPr>
          <w:rFonts w:ascii="Times New Roman" w:hAnsi="Times New Roman"/>
          <w:sz w:val="24"/>
          <w:szCs w:val="24"/>
        </w:rPr>
        <w:t>kroužku, ku</w:t>
      </w:r>
      <w:r>
        <w:rPr>
          <w:rFonts w:ascii="Times New Roman" w:hAnsi="Times New Roman"/>
          <w:sz w:val="24"/>
          <w:szCs w:val="24"/>
        </w:rPr>
        <w:t xml:space="preserve">rzu této organizace. Všechny výrobky, které </w:t>
      </w:r>
      <w:r w:rsidRPr="00DC0765">
        <w:rPr>
          <w:rFonts w:ascii="Times New Roman" w:hAnsi="Times New Roman"/>
          <w:sz w:val="24"/>
          <w:szCs w:val="24"/>
        </w:rPr>
        <w:t xml:space="preserve">vznikají v keramické dílně </w:t>
      </w:r>
      <w:r>
        <w:rPr>
          <w:rFonts w:ascii="Times New Roman" w:hAnsi="Times New Roman"/>
          <w:sz w:val="24"/>
          <w:szCs w:val="24"/>
        </w:rPr>
        <w:t>organitace,</w:t>
      </w:r>
      <w:r w:rsidRPr="00DC0765">
        <w:rPr>
          <w:rFonts w:ascii="Times New Roman" w:hAnsi="Times New Roman"/>
          <w:sz w:val="24"/>
          <w:szCs w:val="24"/>
        </w:rPr>
        <w:t xml:space="preserve"> jsou určeny pouze pro dekoraci.</w:t>
      </w:r>
    </w:p>
    <w:p w:rsidR="007C0D84" w:rsidRPr="00722884" w:rsidRDefault="007C0D84" w:rsidP="009C263C">
      <w:pPr>
        <w:pStyle w:val="ListParagraph"/>
        <w:rPr>
          <w:rFonts w:ascii="Times New Roman" w:hAnsi="Times New Roman"/>
          <w:sz w:val="12"/>
          <w:szCs w:val="12"/>
        </w:rPr>
      </w:pPr>
    </w:p>
    <w:p w:rsidR="007C0D84" w:rsidRPr="00722884" w:rsidRDefault="007C0D84" w:rsidP="009C263C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C0765">
        <w:rPr>
          <w:rFonts w:ascii="Times New Roman" w:hAnsi="Times New Roman"/>
          <w:sz w:val="24"/>
          <w:szCs w:val="24"/>
        </w:rPr>
        <w:t xml:space="preserve">Zájmové kroužky a kurzy s předpokladem reprezentace </w:t>
      </w:r>
      <w:r>
        <w:rPr>
          <w:rFonts w:ascii="Times New Roman" w:hAnsi="Times New Roman"/>
          <w:sz w:val="24"/>
          <w:szCs w:val="24"/>
        </w:rPr>
        <w:t>organizace</w:t>
      </w:r>
      <w:r w:rsidRPr="00DC0765">
        <w:rPr>
          <w:rFonts w:ascii="Times New Roman" w:hAnsi="Times New Roman"/>
          <w:sz w:val="24"/>
          <w:szCs w:val="24"/>
        </w:rPr>
        <w:t xml:space="preserve"> na soutěžích vyžadují další finanční investici nap</w:t>
      </w:r>
      <w:r>
        <w:rPr>
          <w:rFonts w:ascii="Times New Roman" w:hAnsi="Times New Roman"/>
          <w:sz w:val="24"/>
          <w:szCs w:val="24"/>
        </w:rPr>
        <w:t>říklad</w:t>
      </w:r>
      <w:r w:rsidRPr="00DC0765">
        <w:rPr>
          <w:rFonts w:ascii="Times New Roman" w:hAnsi="Times New Roman"/>
          <w:sz w:val="24"/>
          <w:szCs w:val="24"/>
        </w:rPr>
        <w:t xml:space="preserve"> na kostým, startovné, dopravu na soutěže atd.</w:t>
      </w:r>
    </w:p>
    <w:p w:rsidR="007C0D84" w:rsidRPr="00722884" w:rsidRDefault="007C0D84" w:rsidP="009C263C">
      <w:pPr>
        <w:pStyle w:val="ListParagraph"/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/>
        <w:jc w:val="both"/>
        <w:rPr>
          <w:rFonts w:ascii="Times New Roman" w:hAnsi="Times New Roman"/>
          <w:sz w:val="12"/>
          <w:szCs w:val="12"/>
        </w:rPr>
      </w:pPr>
    </w:p>
    <w:p w:rsidR="007C0D84" w:rsidRDefault="007C0D84" w:rsidP="009C263C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5864">
        <w:rPr>
          <w:rFonts w:ascii="Times New Roman" w:hAnsi="Times New Roman"/>
          <w:b/>
          <w:sz w:val="24"/>
          <w:szCs w:val="24"/>
        </w:rPr>
        <w:t xml:space="preserve">Ve všech prostorách </w:t>
      </w:r>
      <w:r>
        <w:rPr>
          <w:rFonts w:ascii="Times New Roman" w:hAnsi="Times New Roman"/>
          <w:b/>
          <w:sz w:val="24"/>
          <w:szCs w:val="24"/>
        </w:rPr>
        <w:t>zařízení</w:t>
      </w:r>
      <w:r w:rsidRPr="00AC5864">
        <w:rPr>
          <w:rFonts w:ascii="Times New Roman" w:hAnsi="Times New Roman"/>
          <w:b/>
          <w:sz w:val="24"/>
          <w:szCs w:val="24"/>
        </w:rPr>
        <w:t xml:space="preserve"> se nekouří. Do prostor </w:t>
      </w:r>
      <w:r>
        <w:rPr>
          <w:rFonts w:ascii="Times New Roman" w:hAnsi="Times New Roman"/>
          <w:b/>
          <w:sz w:val="24"/>
          <w:szCs w:val="24"/>
        </w:rPr>
        <w:t>zařízení</w:t>
      </w:r>
      <w:r w:rsidRPr="00AC5864">
        <w:rPr>
          <w:rFonts w:ascii="Times New Roman" w:hAnsi="Times New Roman"/>
          <w:b/>
          <w:sz w:val="24"/>
          <w:szCs w:val="24"/>
        </w:rPr>
        <w:t xml:space="preserve"> a jeho okolí je zákaz nošení, držení, distribuce a požívání návykových a psychotropních látek.</w:t>
      </w:r>
      <w:r w:rsidRPr="00AC5864">
        <w:rPr>
          <w:rFonts w:ascii="Times New Roman" w:hAnsi="Times New Roman"/>
          <w:sz w:val="24"/>
          <w:szCs w:val="24"/>
        </w:rPr>
        <w:t xml:space="preserve"> </w:t>
      </w:r>
      <w:r w:rsidRPr="00AC5864">
        <w:rPr>
          <w:rFonts w:ascii="Times New Roman" w:hAnsi="Times New Roman"/>
          <w:sz w:val="24"/>
        </w:rPr>
        <w:t>Zákaz vstupu platí i pro osoby, které jsou pod vlivem těchto návyk</w:t>
      </w:r>
      <w:r>
        <w:rPr>
          <w:rFonts w:ascii="Times New Roman" w:hAnsi="Times New Roman"/>
          <w:sz w:val="24"/>
        </w:rPr>
        <w:t xml:space="preserve">ových a psychotropních látek. </w:t>
      </w:r>
      <w:r w:rsidRPr="00AC5864">
        <w:rPr>
          <w:rFonts w:ascii="Times New Roman" w:hAnsi="Times New Roman"/>
          <w:sz w:val="24"/>
          <w:szCs w:val="24"/>
        </w:rPr>
        <w:t>V prostorách domu a jeho okolí udržují návštěvníci pořádek a neničí zařízení. Chovají se slušně a ukázněně, nešikanují ostatní.</w:t>
      </w:r>
    </w:p>
    <w:p w:rsidR="007C0D84" w:rsidRPr="00722884" w:rsidRDefault="007C0D84" w:rsidP="009C263C">
      <w:pPr>
        <w:pStyle w:val="ListParagraph"/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/>
        <w:jc w:val="both"/>
        <w:rPr>
          <w:rFonts w:ascii="Times New Roman" w:hAnsi="Times New Roman"/>
          <w:sz w:val="12"/>
          <w:szCs w:val="12"/>
        </w:rPr>
      </w:pPr>
    </w:p>
    <w:p w:rsidR="007C0D84" w:rsidRDefault="007C0D84" w:rsidP="009C263C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5864">
        <w:rPr>
          <w:rFonts w:ascii="Times New Roman" w:hAnsi="Times New Roman"/>
          <w:sz w:val="24"/>
          <w:szCs w:val="24"/>
        </w:rPr>
        <w:t xml:space="preserve">Nedoporučuje se nosit cenné předměty (mobilní telefony atd.) a větší finanční obnosy. Je-li nezbytné míti cenné předměty (mobilní telefony atd.) u sebe, mohou si je účastníci uschovat prostřednictvím vedoucího kroužku, kurzu u pedagogické služby v trezoru. Pokud tak neučiní, za jejich ztrátu nenese vedoucí ani </w:t>
      </w:r>
      <w:r>
        <w:rPr>
          <w:rFonts w:ascii="Times New Roman" w:hAnsi="Times New Roman"/>
          <w:sz w:val="24"/>
          <w:szCs w:val="24"/>
        </w:rPr>
        <w:t>organizace</w:t>
      </w:r>
      <w:r w:rsidRPr="00AC5864">
        <w:rPr>
          <w:rFonts w:ascii="Times New Roman" w:hAnsi="Times New Roman"/>
          <w:sz w:val="24"/>
          <w:szCs w:val="24"/>
        </w:rPr>
        <w:t xml:space="preserve"> odpovědnost.</w:t>
      </w:r>
    </w:p>
    <w:p w:rsidR="007C0D84" w:rsidRPr="00722884" w:rsidRDefault="007C0D84" w:rsidP="009C263C">
      <w:pPr>
        <w:pStyle w:val="ListParagraph"/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/>
        <w:jc w:val="both"/>
        <w:rPr>
          <w:rFonts w:ascii="Times New Roman" w:hAnsi="Times New Roman"/>
          <w:sz w:val="12"/>
          <w:szCs w:val="12"/>
        </w:rPr>
      </w:pPr>
    </w:p>
    <w:p w:rsidR="007C0D84" w:rsidRDefault="007C0D84" w:rsidP="009C263C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5864">
        <w:rPr>
          <w:rFonts w:ascii="Times New Roman" w:hAnsi="Times New Roman"/>
          <w:b/>
          <w:sz w:val="24"/>
          <w:szCs w:val="24"/>
        </w:rPr>
        <w:t xml:space="preserve">Účastníci jsou povinni dodržovat řády jednotlivých učeben. </w:t>
      </w:r>
      <w:r w:rsidRPr="00AC5864">
        <w:rPr>
          <w:rFonts w:ascii="Times New Roman" w:hAnsi="Times New Roman"/>
          <w:sz w:val="24"/>
          <w:szCs w:val="24"/>
        </w:rPr>
        <w:t xml:space="preserve">V případě, že činnost probíhá mimo budovu </w:t>
      </w:r>
      <w:r>
        <w:rPr>
          <w:rFonts w:ascii="Times New Roman" w:hAnsi="Times New Roman"/>
          <w:sz w:val="24"/>
          <w:szCs w:val="24"/>
        </w:rPr>
        <w:t>oranizace</w:t>
      </w:r>
      <w:r w:rsidRPr="00AC5864">
        <w:rPr>
          <w:rFonts w:ascii="Times New Roman" w:hAnsi="Times New Roman"/>
          <w:sz w:val="24"/>
          <w:szCs w:val="24"/>
        </w:rPr>
        <w:t xml:space="preserve"> (tělocvična, bazén, hřiště apod.) řídí se i vn</w:t>
      </w:r>
      <w:r>
        <w:rPr>
          <w:rFonts w:ascii="Times New Roman" w:hAnsi="Times New Roman"/>
          <w:sz w:val="24"/>
          <w:szCs w:val="24"/>
        </w:rPr>
        <w:t>itřním řádem uvedeného zařízení.</w:t>
      </w:r>
    </w:p>
    <w:p w:rsidR="007C0D84" w:rsidRPr="00722884" w:rsidRDefault="007C0D84" w:rsidP="009C263C">
      <w:pPr>
        <w:pStyle w:val="ListParagraph"/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/>
        <w:jc w:val="both"/>
        <w:rPr>
          <w:rFonts w:ascii="Times New Roman" w:hAnsi="Times New Roman"/>
          <w:sz w:val="12"/>
          <w:szCs w:val="12"/>
        </w:rPr>
      </w:pPr>
    </w:p>
    <w:p w:rsidR="007C0D84" w:rsidRDefault="007C0D84" w:rsidP="009C263C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240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5864">
        <w:rPr>
          <w:rFonts w:ascii="Times New Roman" w:hAnsi="Times New Roman"/>
          <w:b/>
          <w:sz w:val="24"/>
          <w:szCs w:val="24"/>
        </w:rPr>
        <w:t xml:space="preserve">Dle zákona č. 101/2000 Sb., o ochraně osobních údajů a o změně některých zákonů, ve znění pozdějších předpisů, budou osobní údaje použity pouze k vnitřní potřebě </w:t>
      </w:r>
      <w:r>
        <w:rPr>
          <w:rFonts w:ascii="Times New Roman" w:hAnsi="Times New Roman"/>
          <w:b/>
          <w:sz w:val="24"/>
          <w:szCs w:val="24"/>
        </w:rPr>
        <w:t>organizace</w:t>
      </w:r>
      <w:r w:rsidRPr="00AC5864">
        <w:rPr>
          <w:rFonts w:ascii="Times New Roman" w:hAnsi="Times New Roman"/>
          <w:b/>
          <w:sz w:val="24"/>
          <w:szCs w:val="24"/>
        </w:rPr>
        <w:t xml:space="preserve"> a nebudou poskytovány třetím osobám.</w:t>
      </w:r>
      <w:r w:rsidRPr="00AC5864">
        <w:rPr>
          <w:rFonts w:ascii="Times New Roman" w:hAnsi="Times New Roman"/>
          <w:sz w:val="24"/>
          <w:szCs w:val="24"/>
        </w:rPr>
        <w:t xml:space="preserve"> Účastník nebo jeho zákonný zástupce stvrzují svým podpisem souhlas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86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</w:t>
      </w:r>
      <w:r w:rsidRPr="00AC5864">
        <w:rPr>
          <w:rFonts w:ascii="Times New Roman" w:hAnsi="Times New Roman"/>
          <w:sz w:val="24"/>
          <w:szCs w:val="24"/>
        </w:rPr>
        <w:t xml:space="preserve">používáním osobních dat pro potřeby </w:t>
      </w:r>
      <w:r>
        <w:rPr>
          <w:rFonts w:ascii="Times New Roman" w:hAnsi="Times New Roman"/>
          <w:sz w:val="24"/>
          <w:szCs w:val="24"/>
        </w:rPr>
        <w:t>organizace</w:t>
      </w:r>
      <w:r w:rsidRPr="00AC5864">
        <w:rPr>
          <w:rFonts w:ascii="Times New Roman" w:hAnsi="Times New Roman"/>
          <w:sz w:val="24"/>
          <w:szCs w:val="24"/>
        </w:rPr>
        <w:t xml:space="preserve"> a pořizováním fotodokumentací a multimediálních záznamů při činnosti a akcích za účelem propagace zařízení.</w:t>
      </w:r>
    </w:p>
    <w:p w:rsidR="007C0D84" w:rsidRPr="00722884" w:rsidRDefault="007C0D84" w:rsidP="009C263C">
      <w:pPr>
        <w:pStyle w:val="ListParagraph"/>
        <w:tabs>
          <w:tab w:val="left" w:pos="0"/>
        </w:tabs>
        <w:autoSpaceDE w:val="0"/>
        <w:autoSpaceDN w:val="0"/>
        <w:adjustRightInd w:val="0"/>
        <w:spacing w:before="240" w:after="240" w:line="240" w:lineRule="auto"/>
        <w:ind w:left="714"/>
        <w:jc w:val="both"/>
        <w:rPr>
          <w:rFonts w:ascii="Times New Roman" w:hAnsi="Times New Roman"/>
          <w:sz w:val="12"/>
          <w:szCs w:val="12"/>
        </w:rPr>
      </w:pPr>
    </w:p>
    <w:p w:rsidR="007C0D84" w:rsidRPr="009C263C" w:rsidRDefault="007C0D84" w:rsidP="009C263C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 w:hanging="357"/>
        <w:jc w:val="both"/>
      </w:pPr>
      <w:r w:rsidRPr="00AC5864">
        <w:rPr>
          <w:rFonts w:ascii="Times New Roman" w:hAnsi="Times New Roman"/>
          <w:b/>
          <w:sz w:val="24"/>
          <w:szCs w:val="24"/>
        </w:rPr>
        <w:t xml:space="preserve">Účastník nebo jeho zákonný zástupce stvrzují svým podpisem, že se seznámili s vnitřním řádem </w:t>
      </w:r>
      <w:r>
        <w:rPr>
          <w:rFonts w:ascii="Times New Roman" w:hAnsi="Times New Roman"/>
          <w:b/>
          <w:sz w:val="24"/>
          <w:szCs w:val="24"/>
        </w:rPr>
        <w:t>organizace</w:t>
      </w:r>
      <w:r w:rsidRPr="00AC5864">
        <w:rPr>
          <w:rFonts w:ascii="Times New Roman" w:hAnsi="Times New Roman"/>
          <w:sz w:val="24"/>
          <w:szCs w:val="24"/>
        </w:rPr>
        <w:t xml:space="preserve">. V případě hrubého porušení vnitřního řádu </w:t>
      </w:r>
      <w:r>
        <w:rPr>
          <w:rFonts w:ascii="Times New Roman" w:hAnsi="Times New Roman"/>
          <w:sz w:val="24"/>
          <w:szCs w:val="24"/>
        </w:rPr>
        <w:t>organizace</w:t>
      </w:r>
      <w:r w:rsidRPr="00AC5864">
        <w:rPr>
          <w:rFonts w:ascii="Times New Roman" w:hAnsi="Times New Roman"/>
          <w:sz w:val="24"/>
          <w:szCs w:val="24"/>
        </w:rPr>
        <w:t xml:space="preserve"> může být účastník zájmového vzdělávání vyloučen. Celé znění vnitřního řádu</w:t>
      </w:r>
      <w:r>
        <w:rPr>
          <w:rFonts w:ascii="Times New Roman" w:hAnsi="Times New Roman"/>
          <w:sz w:val="24"/>
          <w:szCs w:val="24"/>
        </w:rPr>
        <w:t xml:space="preserve"> naleznete na našich stránkách</w:t>
      </w:r>
      <w:r w:rsidRPr="00AC5864">
        <w:rPr>
          <w:rFonts w:ascii="Times New Roman" w:hAnsi="Times New Roman"/>
          <w:sz w:val="24"/>
          <w:szCs w:val="24"/>
        </w:rPr>
        <w:t xml:space="preserve">: </w:t>
      </w:r>
      <w:r w:rsidRPr="00DF2E59">
        <w:rPr>
          <w:rFonts w:ascii="Times New Roman" w:hAnsi="Times New Roman"/>
          <w:sz w:val="24"/>
          <w:szCs w:val="24"/>
        </w:rPr>
        <w:t>www.ddmul.cz</w:t>
      </w:r>
      <w:r w:rsidRPr="00AC5864">
        <w:rPr>
          <w:rFonts w:ascii="Times New Roman" w:hAnsi="Times New Roman"/>
          <w:sz w:val="24"/>
          <w:szCs w:val="24"/>
        </w:rPr>
        <w:t>.</w:t>
      </w:r>
    </w:p>
    <w:sectPr w:rsidR="007C0D84" w:rsidRPr="009C263C" w:rsidSect="0026715D">
      <w:pgSz w:w="11906" w:h="16838"/>
      <w:pgMar w:top="567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A74BC"/>
    <w:multiLevelType w:val="hybridMultilevel"/>
    <w:tmpl w:val="1150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0A17B8"/>
    <w:multiLevelType w:val="hybridMultilevel"/>
    <w:tmpl w:val="1F7AE3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E26B50"/>
    <w:multiLevelType w:val="hybridMultilevel"/>
    <w:tmpl w:val="365238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C3F"/>
    <w:rsid w:val="00072284"/>
    <w:rsid w:val="000C2E48"/>
    <w:rsid w:val="00105A25"/>
    <w:rsid w:val="00135C89"/>
    <w:rsid w:val="001566B2"/>
    <w:rsid w:val="00211BFC"/>
    <w:rsid w:val="002178C3"/>
    <w:rsid w:val="00234002"/>
    <w:rsid w:val="0026715D"/>
    <w:rsid w:val="002B0C25"/>
    <w:rsid w:val="002C601A"/>
    <w:rsid w:val="003C4C9E"/>
    <w:rsid w:val="00515DDC"/>
    <w:rsid w:val="0056188C"/>
    <w:rsid w:val="00647085"/>
    <w:rsid w:val="00665DD2"/>
    <w:rsid w:val="006A4F95"/>
    <w:rsid w:val="006A7AE3"/>
    <w:rsid w:val="006D5549"/>
    <w:rsid w:val="00722884"/>
    <w:rsid w:val="00743C3B"/>
    <w:rsid w:val="007C0D84"/>
    <w:rsid w:val="007F3A4A"/>
    <w:rsid w:val="00854535"/>
    <w:rsid w:val="009C263C"/>
    <w:rsid w:val="009D09A3"/>
    <w:rsid w:val="009E563C"/>
    <w:rsid w:val="00A06776"/>
    <w:rsid w:val="00A27734"/>
    <w:rsid w:val="00AC5864"/>
    <w:rsid w:val="00B409BA"/>
    <w:rsid w:val="00CC0C3F"/>
    <w:rsid w:val="00DC0765"/>
    <w:rsid w:val="00DF2E59"/>
    <w:rsid w:val="00E01380"/>
    <w:rsid w:val="00E03374"/>
    <w:rsid w:val="00E45144"/>
    <w:rsid w:val="00F64779"/>
    <w:rsid w:val="00FB4218"/>
    <w:rsid w:val="00FD1D70"/>
    <w:rsid w:val="00FE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8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0C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6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1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732</Words>
  <Characters>4321</Characters>
  <Application>Microsoft Office Outlook</Application>
  <DocSecurity>0</DocSecurity>
  <Lines>0</Lines>
  <Paragraphs>0</Paragraphs>
  <ScaleCrop>false</ScaleCrop>
  <Company>Dům dětí a mládeže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Dům dětí a mládeže a Zařízení pro další vzdělávání pedagogických pracovníků Ústí nad Labem příspěvková organizace</dc:title>
  <dc:subject/>
  <dc:creator>Radim Veselý</dc:creator>
  <cp:keywords/>
  <dc:description/>
  <cp:lastModifiedBy>Pavel Chrz</cp:lastModifiedBy>
  <cp:revision>2</cp:revision>
  <cp:lastPrinted>2015-07-09T10:56:00Z</cp:lastPrinted>
  <dcterms:created xsi:type="dcterms:W3CDTF">2015-08-23T10:19:00Z</dcterms:created>
  <dcterms:modified xsi:type="dcterms:W3CDTF">2015-08-23T10:19:00Z</dcterms:modified>
</cp:coreProperties>
</file>